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16C" w:rsidRPr="00774466" w:rsidRDefault="00C3216C" w:rsidP="002A4F1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C3216C" w:rsidRPr="00774466" w:rsidRDefault="00C3216C" w:rsidP="00C3216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C3216C" w:rsidRPr="00774466" w:rsidRDefault="00C3216C" w:rsidP="00C3216C">
      <w:pPr>
        <w:keepNext/>
        <w:numPr>
          <w:ilvl w:val="0"/>
          <w:numId w:val="43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C3216C" w:rsidRPr="00774466" w:rsidRDefault="00C3216C" w:rsidP="00C3216C">
      <w:pPr>
        <w:shd w:val="clear" w:color="auto" w:fill="FFFFFF"/>
        <w:jc w:val="center"/>
        <w:rPr>
          <w:b/>
          <w:sz w:val="32"/>
          <w:szCs w:val="32"/>
        </w:rPr>
      </w:pPr>
    </w:p>
    <w:p w:rsidR="00C3216C" w:rsidRPr="00774466" w:rsidRDefault="00C3216C" w:rsidP="00C3216C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C3216C" w:rsidRPr="00774466" w:rsidRDefault="00C3216C" w:rsidP="00C3216C">
      <w:pPr>
        <w:jc w:val="center"/>
        <w:rPr>
          <w:b/>
          <w:bCs/>
          <w:spacing w:val="38"/>
          <w:sz w:val="26"/>
          <w:szCs w:val="26"/>
        </w:rPr>
      </w:pPr>
    </w:p>
    <w:p w:rsidR="00C3216C" w:rsidRPr="00774466" w:rsidRDefault="00287594" w:rsidP="00C3216C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7E4FB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7E4FB4">
        <w:rPr>
          <w:sz w:val="28"/>
          <w:szCs w:val="28"/>
        </w:rPr>
        <w:t>.</w:t>
      </w:r>
      <w:r w:rsidR="002A4F13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C3216C" w:rsidRPr="00774466">
        <w:rPr>
          <w:sz w:val="28"/>
          <w:szCs w:val="28"/>
        </w:rPr>
        <w:t xml:space="preserve"> г. </w:t>
      </w:r>
      <w:r w:rsidR="002A4F13">
        <w:rPr>
          <w:sz w:val="28"/>
          <w:szCs w:val="28"/>
        </w:rPr>
        <w:t xml:space="preserve">                            </w:t>
      </w:r>
      <w:r w:rsidR="007748F1">
        <w:rPr>
          <w:sz w:val="28"/>
          <w:szCs w:val="28"/>
        </w:rPr>
        <w:t xml:space="preserve">№ </w:t>
      </w:r>
      <w:r w:rsidR="007748F1" w:rsidRPr="00774466">
        <w:rPr>
          <w:sz w:val="28"/>
          <w:szCs w:val="28"/>
        </w:rPr>
        <w:t>120</w:t>
      </w:r>
      <w:r w:rsidR="00C3216C" w:rsidRPr="00774466">
        <w:rPr>
          <w:sz w:val="28"/>
          <w:szCs w:val="28"/>
        </w:rPr>
        <w:t xml:space="preserve">                       х. Верхний Митякин</w:t>
      </w:r>
    </w:p>
    <w:p w:rsidR="00A108AD" w:rsidRPr="00A108AD" w:rsidRDefault="00A108AD" w:rsidP="00A108AD">
      <w:pPr>
        <w:spacing w:line="276" w:lineRule="auto"/>
        <w:jc w:val="center"/>
        <w:rPr>
          <w:sz w:val="28"/>
          <w:szCs w:val="28"/>
        </w:rPr>
      </w:pPr>
      <w:r w:rsidRPr="00A108AD">
        <w:rPr>
          <w:sz w:val="28"/>
          <w:szCs w:val="28"/>
        </w:rPr>
        <w:t>О внесении изменений в постановление</w:t>
      </w:r>
    </w:p>
    <w:p w:rsidR="00C3216C" w:rsidRDefault="00A108AD" w:rsidP="00A108AD">
      <w:pPr>
        <w:pStyle w:val="ConsPlusTitle"/>
        <w:spacing w:line="228" w:lineRule="auto"/>
        <w:jc w:val="center"/>
        <w:rPr>
          <w:b w:val="0"/>
          <w:spacing w:val="-6"/>
        </w:rPr>
      </w:pPr>
      <w:r w:rsidRPr="00A108AD">
        <w:rPr>
          <w:b w:val="0"/>
          <w:bCs w:val="0"/>
        </w:rPr>
        <w:t xml:space="preserve">Администрации Красновского сельского поселения </w:t>
      </w:r>
      <w:r>
        <w:rPr>
          <w:b w:val="0"/>
          <w:bCs w:val="0"/>
        </w:rPr>
        <w:t>от 07.11.2018 № 95 «</w:t>
      </w:r>
      <w:r w:rsidR="00C3216C">
        <w:rPr>
          <w:b w:val="0"/>
          <w:spacing w:val="-6"/>
        </w:rPr>
        <w:t>Об утверждении муниципальной</w:t>
      </w:r>
      <w:r w:rsidR="003625A9" w:rsidRPr="00C3216C">
        <w:rPr>
          <w:b w:val="0"/>
          <w:spacing w:val="-6"/>
        </w:rPr>
        <w:t xml:space="preserve"> программы</w:t>
      </w:r>
      <w:r>
        <w:rPr>
          <w:b w:val="0"/>
          <w:spacing w:val="-6"/>
        </w:rPr>
        <w:t xml:space="preserve"> </w:t>
      </w:r>
      <w:r w:rsidR="00C3216C">
        <w:rPr>
          <w:b w:val="0"/>
          <w:spacing w:val="-6"/>
        </w:rPr>
        <w:t>Красновского сельского поселения</w:t>
      </w:r>
    </w:p>
    <w:p w:rsidR="003625A9" w:rsidRPr="00C3216C" w:rsidRDefault="003625A9" w:rsidP="00A108AD">
      <w:pPr>
        <w:pStyle w:val="ConsPlusTitle"/>
        <w:spacing w:line="228" w:lineRule="auto"/>
        <w:jc w:val="center"/>
        <w:rPr>
          <w:b w:val="0"/>
          <w:spacing w:val="-6"/>
        </w:rPr>
      </w:pPr>
      <w:r w:rsidRPr="00C3216C">
        <w:rPr>
          <w:b w:val="0"/>
          <w:spacing w:val="-6"/>
        </w:rPr>
        <w:t>«Информационное общество»</w:t>
      </w:r>
    </w:p>
    <w:p w:rsidR="003625A9" w:rsidRPr="0025321E" w:rsidRDefault="003625A9" w:rsidP="007D5163">
      <w:pPr>
        <w:ind w:firstLine="709"/>
        <w:jc w:val="both"/>
        <w:rPr>
          <w:spacing w:val="-6"/>
          <w:sz w:val="28"/>
        </w:rPr>
      </w:pPr>
    </w:p>
    <w:p w:rsidR="00C3216C" w:rsidRDefault="00A108AD" w:rsidP="00C3216C">
      <w:pPr>
        <w:ind w:firstLine="708"/>
        <w:jc w:val="both"/>
        <w:rPr>
          <w:sz w:val="28"/>
          <w:szCs w:val="28"/>
        </w:rPr>
      </w:pPr>
      <w:r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  <w:r w:rsidR="00C3216C" w:rsidRPr="006F6DBC">
        <w:rPr>
          <w:sz w:val="28"/>
          <w:szCs w:val="28"/>
        </w:rPr>
        <w:t>,</w:t>
      </w:r>
      <w:r w:rsidR="00C3216C">
        <w:rPr>
          <w:sz w:val="28"/>
          <w:szCs w:val="28"/>
        </w:rPr>
        <w:t xml:space="preserve"> Администрация Красновского сельского поселения </w:t>
      </w:r>
    </w:p>
    <w:p w:rsidR="00542246" w:rsidRPr="006F6DBC" w:rsidRDefault="00542246" w:rsidP="00C3216C">
      <w:pPr>
        <w:ind w:firstLine="708"/>
        <w:jc w:val="both"/>
        <w:rPr>
          <w:sz w:val="28"/>
          <w:szCs w:val="28"/>
        </w:rPr>
      </w:pPr>
    </w:p>
    <w:p w:rsidR="00542246" w:rsidRPr="00C3216C" w:rsidRDefault="00C3216C" w:rsidP="0054224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3625A9" w:rsidRPr="00C3216C">
        <w:rPr>
          <w:sz w:val="28"/>
          <w:szCs w:val="28"/>
        </w:rPr>
        <w:t>:</w:t>
      </w:r>
    </w:p>
    <w:p w:rsidR="003625A9" w:rsidRPr="00A428BF" w:rsidRDefault="003625A9" w:rsidP="007D5163">
      <w:pPr>
        <w:ind w:firstLine="709"/>
        <w:jc w:val="both"/>
        <w:rPr>
          <w:sz w:val="28"/>
          <w:szCs w:val="28"/>
        </w:rPr>
      </w:pPr>
    </w:p>
    <w:p w:rsidR="00A108AD" w:rsidRPr="00A108AD" w:rsidRDefault="00A108AD" w:rsidP="00A108AD">
      <w:pPr>
        <w:numPr>
          <w:ilvl w:val="0"/>
          <w:numId w:val="44"/>
        </w:numPr>
        <w:ind w:left="0" w:firstLine="360"/>
        <w:jc w:val="both"/>
        <w:rPr>
          <w:kern w:val="2"/>
          <w:sz w:val="28"/>
          <w:szCs w:val="28"/>
        </w:rPr>
      </w:pPr>
      <w:r w:rsidRPr="00A108AD">
        <w:rPr>
          <w:sz w:val="28"/>
          <w:szCs w:val="28"/>
        </w:rPr>
        <w:t>Внести в постановление Администрации     Красновского сельского поселения от 07.11.2018 № 9</w:t>
      </w:r>
      <w:r>
        <w:rPr>
          <w:sz w:val="28"/>
          <w:szCs w:val="28"/>
        </w:rPr>
        <w:t>5</w:t>
      </w:r>
      <w:r w:rsidRPr="00A108AD">
        <w:rPr>
          <w:sz w:val="28"/>
          <w:szCs w:val="28"/>
        </w:rPr>
        <w:t xml:space="preserve"> «Об утверждении муниципальной программы Красновского сельского поселения «</w:t>
      </w:r>
      <w:r w:rsidRPr="00A108AD">
        <w:rPr>
          <w:spacing w:val="-6"/>
          <w:sz w:val="28"/>
          <w:szCs w:val="28"/>
        </w:rPr>
        <w:t>Информационное общество</w:t>
      </w:r>
      <w:r w:rsidRPr="00A108AD">
        <w:rPr>
          <w:sz w:val="28"/>
          <w:szCs w:val="28"/>
        </w:rPr>
        <w:t xml:space="preserve">» следующие изменения: </w:t>
      </w:r>
    </w:p>
    <w:p w:rsidR="00A108AD" w:rsidRPr="00A108AD" w:rsidRDefault="00A108AD" w:rsidP="00A108AD">
      <w:pPr>
        <w:numPr>
          <w:ilvl w:val="1"/>
          <w:numId w:val="44"/>
        </w:numPr>
        <w:autoSpaceDE w:val="0"/>
        <w:autoSpaceDN w:val="0"/>
        <w:adjustRightInd w:val="0"/>
        <w:ind w:left="-142" w:firstLine="568"/>
        <w:jc w:val="both"/>
        <w:rPr>
          <w:kern w:val="2"/>
          <w:sz w:val="28"/>
          <w:szCs w:val="28"/>
        </w:rPr>
      </w:pPr>
      <w:r w:rsidRPr="00A108AD">
        <w:rPr>
          <w:rFonts w:eastAsia="Calibri"/>
          <w:sz w:val="28"/>
          <w:szCs w:val="28"/>
          <w:lang w:eastAsia="en-US"/>
        </w:rPr>
        <w:t>позицию «</w:t>
      </w:r>
      <w:r w:rsidRPr="00A108AD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Pr="00A108AD">
        <w:rPr>
          <w:rFonts w:eastAsia="Calibri"/>
          <w:sz w:val="28"/>
          <w:szCs w:val="28"/>
          <w:lang w:eastAsia="en-US"/>
        </w:rPr>
        <w:t xml:space="preserve">Приложения </w:t>
      </w:r>
      <w:r w:rsidRPr="00A108AD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tblInd w:w="-114" w:type="dxa"/>
        <w:tblLayout w:type="fixed"/>
        <w:tblLook w:val="0000" w:firstRow="0" w:lastRow="0" w:firstColumn="0" w:lastColumn="0" w:noHBand="0" w:noVBand="0"/>
      </w:tblPr>
      <w:tblGrid>
        <w:gridCol w:w="2942"/>
        <w:gridCol w:w="422"/>
        <w:gridCol w:w="6444"/>
      </w:tblGrid>
      <w:tr w:rsidR="00A108AD" w:rsidRPr="00F0185B" w:rsidTr="00CD79EE">
        <w:tc>
          <w:tcPr>
            <w:tcW w:w="2942" w:type="dxa"/>
            <w:tcMar>
              <w:left w:w="28" w:type="dxa"/>
              <w:bottom w:w="85" w:type="dxa"/>
              <w:right w:w="28" w:type="dxa"/>
            </w:tcMar>
          </w:tcPr>
          <w:p w:rsidR="00A108AD" w:rsidRDefault="00A108AD" w:rsidP="00CD7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185B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муниципальной программы</w:t>
            </w:r>
          </w:p>
          <w:p w:rsidR="00A108AD" w:rsidRPr="00F0185B" w:rsidRDefault="00A108AD" w:rsidP="00CD79EE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tcMar>
              <w:left w:w="28" w:type="dxa"/>
              <w:bottom w:w="85" w:type="dxa"/>
              <w:right w:w="28" w:type="dxa"/>
            </w:tcMar>
          </w:tcPr>
          <w:p w:rsidR="00A108AD" w:rsidRPr="00F0185B" w:rsidRDefault="00A108AD" w:rsidP="00CD79EE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444" w:type="dxa"/>
            <w:tcMar>
              <w:left w:w="28" w:type="dxa"/>
              <w:bottom w:w="85" w:type="dxa"/>
              <w:right w:w="28" w:type="dxa"/>
            </w:tcMar>
          </w:tcPr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>муниципальной программы</w:t>
            </w:r>
            <w:r w:rsidRPr="00F0185B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115,7</w:t>
            </w:r>
            <w:r w:rsidRPr="00F0185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5,7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10,0 тыс. рублей.</w:t>
            </w:r>
          </w:p>
          <w:p w:rsidR="00A108AD" w:rsidRPr="00F5684F" w:rsidRDefault="00A108AD" w:rsidP="00CD79EE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</w:t>
            </w:r>
            <w:r>
              <w:rPr>
                <w:sz w:val="28"/>
                <w:szCs w:val="28"/>
              </w:rPr>
              <w:t>ирования из местного бюджета –115,7</w:t>
            </w:r>
            <w:r w:rsidRPr="00F5684F">
              <w:rPr>
                <w:sz w:val="28"/>
                <w:szCs w:val="28"/>
              </w:rPr>
              <w:t> тыс. рублей, в том числе: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5,7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10,0 тыс. рублей.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финансирования из внебюджетных источников –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A108AD" w:rsidRPr="00A108AD" w:rsidRDefault="00A108AD" w:rsidP="00A108AD">
      <w:pPr>
        <w:autoSpaceDE w:val="0"/>
        <w:autoSpaceDN w:val="0"/>
        <w:adjustRightInd w:val="0"/>
        <w:ind w:left="360" w:firstLine="633"/>
        <w:jc w:val="both"/>
        <w:rPr>
          <w:kern w:val="2"/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lastRenderedPageBreak/>
        <w:t xml:space="preserve">1.2.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</w:p>
    <w:p w:rsidR="00A108AD" w:rsidRPr="00A108AD" w:rsidRDefault="00A108AD" w:rsidP="00A108A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108AD" w:rsidRPr="00A108AD" w:rsidRDefault="00A108AD" w:rsidP="00A108AD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A108AD">
        <w:rPr>
          <w:rFonts w:eastAsia="Calibri"/>
          <w:bCs/>
          <w:iCs/>
          <w:sz w:val="28"/>
          <w:szCs w:val="28"/>
          <w:lang w:eastAsia="en-US"/>
        </w:rPr>
        <w:t>2.</w:t>
      </w:r>
      <w:r w:rsidRPr="00A108AD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7748F1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A108AD">
        <w:rPr>
          <w:rFonts w:eastAsia="Calibri"/>
          <w:sz w:val="28"/>
          <w:szCs w:val="28"/>
          <w:lang w:eastAsia="en-US"/>
        </w:rPr>
        <w:t>обнародования.</w:t>
      </w:r>
    </w:p>
    <w:p w:rsidR="00A108AD" w:rsidRPr="00A108AD" w:rsidRDefault="00A108AD" w:rsidP="00A108AD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A108AD">
        <w:rPr>
          <w:rFonts w:eastAsia="Calibri"/>
          <w:sz w:val="28"/>
          <w:szCs w:val="28"/>
          <w:lang w:eastAsia="en-US"/>
        </w:rPr>
        <w:t xml:space="preserve">     3. Контроль за исполнением настоящего постановления оставляю за собой.</w:t>
      </w:r>
    </w:p>
    <w:p w:rsidR="002A4F13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Pr="007E4FB4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Default="003A38BD" w:rsidP="00545A25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</w:t>
      </w:r>
      <w:r w:rsidR="002A4F13">
        <w:rPr>
          <w:sz w:val="28"/>
        </w:rPr>
        <w:t>Администрации</w:t>
      </w:r>
    </w:p>
    <w:p w:rsidR="00F0185B" w:rsidRPr="007E4FB4" w:rsidRDefault="003A38BD" w:rsidP="007E4FB4">
      <w:pPr>
        <w:tabs>
          <w:tab w:val="left" w:pos="7655"/>
        </w:tabs>
        <w:rPr>
          <w:sz w:val="28"/>
        </w:rPr>
      </w:pPr>
      <w:r>
        <w:rPr>
          <w:sz w:val="28"/>
        </w:rPr>
        <w:t>Красновского</w:t>
      </w:r>
      <w:r w:rsidR="002A4F13">
        <w:rPr>
          <w:sz w:val="28"/>
        </w:rPr>
        <w:t xml:space="preserve"> </w:t>
      </w: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  <w:t>Г.В.</w:t>
      </w:r>
      <w:r w:rsidR="00633D3C">
        <w:rPr>
          <w:sz w:val="28"/>
        </w:rPr>
        <w:t xml:space="preserve"> </w:t>
      </w:r>
      <w:r>
        <w:rPr>
          <w:sz w:val="28"/>
        </w:rPr>
        <w:t>Бадаев</w:t>
      </w:r>
    </w:p>
    <w:p w:rsidR="005D0AAF" w:rsidRPr="005D0AAF" w:rsidRDefault="005D0AAF" w:rsidP="005D0A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5D0AAF" w:rsidRPr="005D0AAF" w:rsidSect="00F0185B">
          <w:footerReference w:type="even" r:id="rId8"/>
          <w:footerReference w:type="default" r:id="rId9"/>
          <w:pgSz w:w="11907" w:h="16840" w:code="9"/>
          <w:pgMar w:top="709" w:right="851" w:bottom="1134" w:left="1304" w:header="709" w:footer="709" w:gutter="0"/>
          <w:cols w:space="720"/>
        </w:sectPr>
      </w:pPr>
    </w:p>
    <w:p w:rsidR="009E26FC" w:rsidRPr="009E26FC" w:rsidRDefault="009E26FC" w:rsidP="008B1CE5">
      <w:pPr>
        <w:rPr>
          <w:sz w:val="28"/>
          <w:szCs w:val="28"/>
        </w:rPr>
      </w:pPr>
    </w:p>
    <w:p w:rsidR="008B1CE5" w:rsidRPr="008B1CE5" w:rsidRDefault="007748F1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8B1CE5" w:rsidRPr="008B1CE5" w:rsidRDefault="007748F1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от 27.12.2019 № 120</w:t>
      </w:r>
    </w:p>
    <w:p w:rsidR="008B1CE5" w:rsidRPr="008B1CE5" w:rsidRDefault="008B1CE5" w:rsidP="007748F1">
      <w:pPr>
        <w:spacing w:line="220" w:lineRule="auto"/>
        <w:jc w:val="center"/>
        <w:rPr>
          <w:sz w:val="24"/>
          <w:szCs w:val="24"/>
        </w:rPr>
      </w:pP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 w:rsidRPr="00F5684F">
        <w:rPr>
          <w:sz w:val="28"/>
          <w:szCs w:val="28"/>
        </w:rPr>
        <w:t>РАСХОДЫ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 Красновского сельского поселения</w:t>
      </w:r>
      <w:r w:rsidRPr="00F5684F">
        <w:rPr>
          <w:sz w:val="28"/>
          <w:szCs w:val="28"/>
        </w:rPr>
        <w:t xml:space="preserve"> «Информационное общество»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</w:p>
    <w:p w:rsidR="008B1CE5" w:rsidRPr="00F5684F" w:rsidRDefault="008B1CE5" w:rsidP="008B1CE5">
      <w:pPr>
        <w:spacing w:line="220" w:lineRule="auto"/>
        <w:jc w:val="right"/>
        <w:rPr>
          <w:sz w:val="22"/>
          <w:szCs w:val="28"/>
        </w:rPr>
      </w:pPr>
      <w:r w:rsidRPr="00F5684F">
        <w:rPr>
          <w:spacing w:val="-4"/>
          <w:kern w:val="2"/>
          <w:sz w:val="24"/>
          <w:szCs w:val="24"/>
        </w:rPr>
        <w:t>тыс. рублей</w:t>
      </w: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4"/>
        <w:gridCol w:w="1787"/>
        <w:gridCol w:w="1878"/>
        <w:gridCol w:w="786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8B1CE5" w:rsidRPr="00F5684F" w:rsidTr="005A1064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</w:tc>
        <w:tc>
          <w:tcPr>
            <w:tcW w:w="14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 том числе по </w:t>
            </w:r>
            <w:r w:rsidR="00AA76E1">
              <w:rPr>
                <w:kern w:val="2"/>
                <w:sz w:val="24"/>
                <w:szCs w:val="24"/>
              </w:rPr>
              <w:t>годам реализации муниципальной</w:t>
            </w:r>
            <w:r w:rsidRPr="00F5684F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8B1CE5" w:rsidRPr="00F5684F" w:rsidTr="005A1064">
        <w:trPr>
          <w:tblHeader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2019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2020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2021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2022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2023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2024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2025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2026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2027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2028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2030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B1CE5" w:rsidRPr="00F5684F" w:rsidRDefault="008B1CE5" w:rsidP="008B1CE5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1786"/>
        <w:gridCol w:w="1877"/>
        <w:gridCol w:w="786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8B1CE5" w:rsidRPr="00F5684F" w:rsidTr="00AA76E1">
        <w:trPr>
          <w:tblHeader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16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 программа Красновского сельского поселения</w:t>
            </w:r>
            <w:r w:rsidRPr="00F5684F">
              <w:rPr>
                <w:spacing w:val="-4"/>
                <w:kern w:val="2"/>
                <w:sz w:val="24"/>
                <w:szCs w:val="24"/>
              </w:rPr>
              <w:t xml:space="preserve"> «Информационное общество»</w:t>
            </w:r>
            <w:r w:rsidRPr="00F5684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28759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1</w:t>
            </w:r>
            <w:r w:rsidR="00287594">
              <w:rPr>
                <w:spacing w:val="-12"/>
                <w:kern w:val="2"/>
                <w:sz w:val="24"/>
                <w:szCs w:val="24"/>
              </w:rPr>
              <w:t>15</w:t>
            </w:r>
            <w:r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10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28759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1</w:t>
            </w:r>
            <w:r w:rsidR="00287594">
              <w:rPr>
                <w:spacing w:val="-12"/>
                <w:kern w:val="2"/>
                <w:sz w:val="24"/>
                <w:szCs w:val="24"/>
              </w:rPr>
              <w:t>15</w:t>
            </w:r>
            <w:r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10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1. Создание и развитие цифровой инфраструктуры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28759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1</w:t>
            </w:r>
            <w:r w:rsidR="00287594">
              <w:rPr>
                <w:spacing w:val="-12"/>
                <w:kern w:val="2"/>
                <w:sz w:val="24"/>
                <w:szCs w:val="24"/>
              </w:rPr>
              <w:t>15</w:t>
            </w:r>
            <w:r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10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28759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1</w:t>
            </w:r>
            <w:r w:rsidR="00287594">
              <w:rPr>
                <w:spacing w:val="-12"/>
                <w:kern w:val="2"/>
                <w:sz w:val="24"/>
                <w:szCs w:val="24"/>
              </w:rPr>
              <w:t>15</w:t>
            </w:r>
            <w:r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10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 интересах населения и бизнеса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F5684F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635A12" w:rsidRDefault="00C07B73" w:rsidP="00C07B7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4.</w:t>
            </w:r>
            <w: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</w:tbl>
    <w:p w:rsidR="00AF4C2D" w:rsidRPr="00AF4C2D" w:rsidRDefault="00AF4C2D" w:rsidP="00287594">
      <w:pPr>
        <w:tabs>
          <w:tab w:val="left" w:pos="6195"/>
        </w:tabs>
        <w:spacing w:line="220" w:lineRule="auto"/>
        <w:sectPr w:rsidR="00AF4C2D" w:rsidRPr="00AF4C2D" w:rsidSect="0003151D">
          <w:footerReference w:type="even" r:id="rId10"/>
          <w:footerReference w:type="default" r:id="rId11"/>
          <w:pgSz w:w="16840" w:h="11907" w:orient="landscape" w:code="9"/>
          <w:pgMar w:top="1304" w:right="709" w:bottom="851" w:left="1134" w:header="567" w:footer="567" w:gutter="0"/>
          <w:cols w:space="720"/>
        </w:sectPr>
      </w:pPr>
      <w:bookmarkStart w:id="0" w:name="Par879"/>
      <w:bookmarkEnd w:id="0"/>
    </w:p>
    <w:p w:rsidR="003625A9" w:rsidRPr="003625A9" w:rsidRDefault="003625A9" w:rsidP="00287594">
      <w:pPr>
        <w:tabs>
          <w:tab w:val="left" w:pos="5954"/>
        </w:tabs>
      </w:pPr>
    </w:p>
    <w:sectPr w:rsidR="003625A9" w:rsidRPr="003625A9" w:rsidSect="007748F1">
      <w:footerReference w:type="even" r:id="rId12"/>
      <w:footerReference w:type="default" r:id="rId13"/>
      <w:pgSz w:w="16840" w:h="11907" w:orient="landscape" w:code="9"/>
      <w:pgMar w:top="1304" w:right="709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3027" w:rsidRDefault="00603027">
      <w:r>
        <w:separator/>
      </w:r>
    </w:p>
  </w:endnote>
  <w:endnote w:type="continuationSeparator" w:id="0">
    <w:p w:rsidR="00603027" w:rsidRDefault="0060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</w:p>
  <w:p w:rsidR="007076A8" w:rsidRPr="00A86A7E" w:rsidRDefault="007076A8" w:rsidP="00F0185B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Pr="00415EFE" w:rsidRDefault="007076A8" w:rsidP="00650074">
    <w:pPr>
      <w:pStyle w:val="a6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Pr="00A86A7E" w:rsidRDefault="007076A8" w:rsidP="00650074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3027" w:rsidRDefault="00603027">
      <w:r>
        <w:separator/>
      </w:r>
    </w:p>
  </w:footnote>
  <w:footnote w:type="continuationSeparator" w:id="0">
    <w:p w:rsidR="00603027" w:rsidRDefault="00603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700C86"/>
    <w:multiLevelType w:val="hybridMultilevel"/>
    <w:tmpl w:val="50AC47CE"/>
    <w:lvl w:ilvl="0" w:tplc="E386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5DFD"/>
    <w:multiLevelType w:val="hybridMultilevel"/>
    <w:tmpl w:val="55C288E8"/>
    <w:lvl w:ilvl="0" w:tplc="5386B722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2AF0"/>
    <w:multiLevelType w:val="hybridMultilevel"/>
    <w:tmpl w:val="FD568826"/>
    <w:lvl w:ilvl="0" w:tplc="6C6E3362">
      <w:start w:val="1"/>
      <w:numFmt w:val="bullet"/>
      <w:lvlText w:val=""/>
      <w:lvlJc w:val="left"/>
      <w:pPr>
        <w:tabs>
          <w:tab w:val="num" w:pos="1021"/>
        </w:tabs>
        <w:ind w:left="0" w:firstLine="72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95AE8"/>
    <w:multiLevelType w:val="hybridMultilevel"/>
    <w:tmpl w:val="234A12A2"/>
    <w:lvl w:ilvl="0" w:tplc="2348EE74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5DB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60585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213D8D"/>
    <w:multiLevelType w:val="multilevel"/>
    <w:tmpl w:val="261EC0C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5"/>
        </w:tabs>
        <w:ind w:left="2285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85"/>
        </w:tabs>
        <w:ind w:left="3085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5"/>
        </w:tabs>
        <w:ind w:left="3885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5"/>
        </w:tabs>
        <w:ind w:left="4685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5"/>
        </w:tabs>
        <w:ind w:left="548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00"/>
        </w:tabs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0"/>
        </w:tabs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160"/>
      </w:pPr>
      <w:rPr>
        <w:rFonts w:hint="default"/>
      </w:rPr>
    </w:lvl>
  </w:abstractNum>
  <w:abstractNum w:abstractNumId="8" w15:restartNumberingAfterBreak="0">
    <w:nsid w:val="14E9507A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712A"/>
    <w:multiLevelType w:val="hybridMultilevel"/>
    <w:tmpl w:val="BC4C2B74"/>
    <w:lvl w:ilvl="0" w:tplc="3D94BE1C">
      <w:start w:val="8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FF3717"/>
    <w:multiLevelType w:val="hybridMultilevel"/>
    <w:tmpl w:val="55D65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2B0E51"/>
    <w:multiLevelType w:val="hybridMultilevel"/>
    <w:tmpl w:val="8FF2DF96"/>
    <w:lvl w:ilvl="0" w:tplc="05F873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ED73AF"/>
    <w:multiLevelType w:val="multilevel"/>
    <w:tmpl w:val="56DC9636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3" w15:restartNumberingAfterBreak="0">
    <w:nsid w:val="1FF37199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85736"/>
    <w:multiLevelType w:val="multilevel"/>
    <w:tmpl w:val="6E1C8B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215F56"/>
    <w:multiLevelType w:val="hybridMultilevel"/>
    <w:tmpl w:val="6CE63D5A"/>
    <w:lvl w:ilvl="0" w:tplc="6C6E3362">
      <w:start w:val="1"/>
      <w:numFmt w:val="bullet"/>
      <w:lvlText w:val=""/>
      <w:lvlJc w:val="left"/>
      <w:pPr>
        <w:tabs>
          <w:tab w:val="num" w:pos="964"/>
        </w:tabs>
        <w:ind w:left="-57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804C01"/>
    <w:multiLevelType w:val="hybridMultilevel"/>
    <w:tmpl w:val="055E3556"/>
    <w:lvl w:ilvl="0" w:tplc="4C500C18">
      <w:start w:val="1"/>
      <w:numFmt w:val="bullet"/>
      <w:lvlText w:val="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47892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D51123"/>
    <w:multiLevelType w:val="multilevel"/>
    <w:tmpl w:val="3198FD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40F7007"/>
    <w:multiLevelType w:val="hybridMultilevel"/>
    <w:tmpl w:val="221E2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441EC"/>
    <w:multiLevelType w:val="multilevel"/>
    <w:tmpl w:val="9AF8906C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22" w15:restartNumberingAfterBreak="0">
    <w:nsid w:val="3A0929B2"/>
    <w:multiLevelType w:val="hybridMultilevel"/>
    <w:tmpl w:val="2034E690"/>
    <w:lvl w:ilvl="0" w:tplc="45C4E9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3AA92D07"/>
    <w:multiLevelType w:val="hybridMultilevel"/>
    <w:tmpl w:val="F7A06E08"/>
    <w:lvl w:ilvl="0" w:tplc="818C3D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0C581D"/>
    <w:multiLevelType w:val="hybridMultilevel"/>
    <w:tmpl w:val="45FC2A90"/>
    <w:lvl w:ilvl="0" w:tplc="0D7CB806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07412"/>
    <w:multiLevelType w:val="hybridMultilevel"/>
    <w:tmpl w:val="A420C9B2"/>
    <w:lvl w:ilvl="0" w:tplc="74E05678">
      <w:start w:val="10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5A46FBC"/>
    <w:multiLevelType w:val="hybridMultilevel"/>
    <w:tmpl w:val="0F7C6854"/>
    <w:lvl w:ilvl="0" w:tplc="1BA041E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637924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54BA3"/>
    <w:multiLevelType w:val="multilevel"/>
    <w:tmpl w:val="FF1C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CD6A70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40D50D1"/>
    <w:multiLevelType w:val="hybridMultilevel"/>
    <w:tmpl w:val="6F24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176FF"/>
    <w:multiLevelType w:val="hybridMultilevel"/>
    <w:tmpl w:val="FBC8C68C"/>
    <w:lvl w:ilvl="0" w:tplc="FFC6D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5A328BE"/>
    <w:multiLevelType w:val="hybridMultilevel"/>
    <w:tmpl w:val="9A24F578"/>
    <w:lvl w:ilvl="0" w:tplc="A69A0C20">
      <w:start w:val="2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CD4FF7"/>
    <w:multiLevelType w:val="hybridMultilevel"/>
    <w:tmpl w:val="AAAAEC9E"/>
    <w:lvl w:ilvl="0" w:tplc="1876AC7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FC4616"/>
    <w:multiLevelType w:val="multilevel"/>
    <w:tmpl w:val="AA368560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7" w15:restartNumberingAfterBreak="0">
    <w:nsid w:val="634B04FE"/>
    <w:multiLevelType w:val="hybridMultilevel"/>
    <w:tmpl w:val="37BA4DE2"/>
    <w:lvl w:ilvl="0" w:tplc="93EEA9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98F5C15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40519"/>
    <w:multiLevelType w:val="multilevel"/>
    <w:tmpl w:val="7E9ED2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57F4871"/>
    <w:multiLevelType w:val="hybridMultilevel"/>
    <w:tmpl w:val="B914DECC"/>
    <w:lvl w:ilvl="0" w:tplc="8AE8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2847F2"/>
    <w:multiLevelType w:val="multilevel"/>
    <w:tmpl w:val="8C30A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23"/>
  </w:num>
  <w:num w:numId="7">
    <w:abstractNumId w:val="21"/>
  </w:num>
  <w:num w:numId="8">
    <w:abstractNumId w:val="12"/>
  </w:num>
  <w:num w:numId="9">
    <w:abstractNumId w:val="16"/>
  </w:num>
  <w:num w:numId="10">
    <w:abstractNumId w:val="35"/>
  </w:num>
  <w:num w:numId="11">
    <w:abstractNumId w:val="7"/>
  </w:num>
  <w:num w:numId="12">
    <w:abstractNumId w:val="34"/>
  </w:num>
  <w:num w:numId="13">
    <w:abstractNumId w:val="26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2"/>
  </w:num>
  <w:num w:numId="18">
    <w:abstractNumId w:val="37"/>
  </w:num>
  <w:num w:numId="19">
    <w:abstractNumId w:val="5"/>
  </w:num>
  <w:num w:numId="20">
    <w:abstractNumId w:val="29"/>
  </w:num>
  <w:num w:numId="21">
    <w:abstractNumId w:val="25"/>
  </w:num>
  <w:num w:numId="22">
    <w:abstractNumId w:val="24"/>
  </w:num>
  <w:num w:numId="23">
    <w:abstractNumId w:val="4"/>
  </w:num>
  <w:num w:numId="24">
    <w:abstractNumId w:val="9"/>
  </w:num>
  <w:num w:numId="25">
    <w:abstractNumId w:val="10"/>
  </w:num>
  <w:num w:numId="26">
    <w:abstractNumId w:val="18"/>
  </w:num>
  <w:num w:numId="27">
    <w:abstractNumId w:val="6"/>
  </w:num>
  <w:num w:numId="28">
    <w:abstractNumId w:val="28"/>
  </w:num>
  <w:num w:numId="29">
    <w:abstractNumId w:val="41"/>
  </w:num>
  <w:num w:numId="30">
    <w:abstractNumId w:val="11"/>
  </w:num>
  <w:num w:numId="31">
    <w:abstractNumId w:val="27"/>
  </w:num>
  <w:num w:numId="32">
    <w:abstractNumId w:val="32"/>
  </w:num>
  <w:num w:numId="33">
    <w:abstractNumId w:val="20"/>
  </w:num>
  <w:num w:numId="34">
    <w:abstractNumId w:val="30"/>
  </w:num>
  <w:num w:numId="35">
    <w:abstractNumId w:val="13"/>
  </w:num>
  <w:num w:numId="36">
    <w:abstractNumId w:val="8"/>
  </w:num>
  <w:num w:numId="37">
    <w:abstractNumId w:val="38"/>
  </w:num>
  <w:num w:numId="38">
    <w:abstractNumId w:val="39"/>
  </w:num>
  <w:num w:numId="39">
    <w:abstractNumId w:val="19"/>
  </w:num>
  <w:num w:numId="40">
    <w:abstractNumId w:val="14"/>
  </w:num>
  <w:num w:numId="41">
    <w:abstractNumId w:val="17"/>
  </w:num>
  <w:num w:numId="42">
    <w:abstractNumId w:val="40"/>
  </w:num>
  <w:num w:numId="43">
    <w:abstractNumId w:val="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5A9"/>
    <w:rsid w:val="00006266"/>
    <w:rsid w:val="0000719B"/>
    <w:rsid w:val="00020CC1"/>
    <w:rsid w:val="0003151D"/>
    <w:rsid w:val="000553CB"/>
    <w:rsid w:val="000902BA"/>
    <w:rsid w:val="000B1161"/>
    <w:rsid w:val="000B4EB6"/>
    <w:rsid w:val="000B74B0"/>
    <w:rsid w:val="000C77E1"/>
    <w:rsid w:val="000D157C"/>
    <w:rsid w:val="000E5871"/>
    <w:rsid w:val="0012424E"/>
    <w:rsid w:val="00136CB4"/>
    <w:rsid w:val="00153E1D"/>
    <w:rsid w:val="001903A6"/>
    <w:rsid w:val="001A0C17"/>
    <w:rsid w:val="001A49DD"/>
    <w:rsid w:val="001A5ED0"/>
    <w:rsid w:val="001B3FD0"/>
    <w:rsid w:val="001B46B8"/>
    <w:rsid w:val="00203618"/>
    <w:rsid w:val="00206936"/>
    <w:rsid w:val="00207D63"/>
    <w:rsid w:val="00207E8A"/>
    <w:rsid w:val="00210573"/>
    <w:rsid w:val="00211C94"/>
    <w:rsid w:val="002166DA"/>
    <w:rsid w:val="00242823"/>
    <w:rsid w:val="00247FE5"/>
    <w:rsid w:val="0026768C"/>
    <w:rsid w:val="00287594"/>
    <w:rsid w:val="002957A0"/>
    <w:rsid w:val="002A4F13"/>
    <w:rsid w:val="002B15BD"/>
    <w:rsid w:val="002C77F3"/>
    <w:rsid w:val="002D0DED"/>
    <w:rsid w:val="002D319D"/>
    <w:rsid w:val="002D70B2"/>
    <w:rsid w:val="002F1110"/>
    <w:rsid w:val="00301D28"/>
    <w:rsid w:val="00305371"/>
    <w:rsid w:val="00310A25"/>
    <w:rsid w:val="00331E18"/>
    <w:rsid w:val="00344820"/>
    <w:rsid w:val="003625A9"/>
    <w:rsid w:val="00380196"/>
    <w:rsid w:val="00391782"/>
    <w:rsid w:val="003A34A9"/>
    <w:rsid w:val="003A38BD"/>
    <w:rsid w:val="003E4B0A"/>
    <w:rsid w:val="003E68C8"/>
    <w:rsid w:val="003F0051"/>
    <w:rsid w:val="00404C93"/>
    <w:rsid w:val="0042489B"/>
    <w:rsid w:val="00425311"/>
    <w:rsid w:val="00427B3E"/>
    <w:rsid w:val="00432CC9"/>
    <w:rsid w:val="004330D8"/>
    <w:rsid w:val="00452408"/>
    <w:rsid w:val="00476F55"/>
    <w:rsid w:val="004A094F"/>
    <w:rsid w:val="004B78B2"/>
    <w:rsid w:val="004C224A"/>
    <w:rsid w:val="004C7016"/>
    <w:rsid w:val="004D1F5B"/>
    <w:rsid w:val="004D355F"/>
    <w:rsid w:val="004E06E4"/>
    <w:rsid w:val="004E0976"/>
    <w:rsid w:val="004F4CBB"/>
    <w:rsid w:val="004F4D5E"/>
    <w:rsid w:val="004F63C9"/>
    <w:rsid w:val="00500F28"/>
    <w:rsid w:val="005018BC"/>
    <w:rsid w:val="00502902"/>
    <w:rsid w:val="00523E32"/>
    <w:rsid w:val="005408B0"/>
    <w:rsid w:val="0054179E"/>
    <w:rsid w:val="00542246"/>
    <w:rsid w:val="00544BB6"/>
    <w:rsid w:val="00545A25"/>
    <w:rsid w:val="0054701C"/>
    <w:rsid w:val="005559D7"/>
    <w:rsid w:val="005A1064"/>
    <w:rsid w:val="005A5CE4"/>
    <w:rsid w:val="005D0AAF"/>
    <w:rsid w:val="005E4402"/>
    <w:rsid w:val="005F4A2A"/>
    <w:rsid w:val="00603027"/>
    <w:rsid w:val="00603B0E"/>
    <w:rsid w:val="00616780"/>
    <w:rsid w:val="00616AFE"/>
    <w:rsid w:val="00632411"/>
    <w:rsid w:val="00633D3C"/>
    <w:rsid w:val="00635A12"/>
    <w:rsid w:val="00650074"/>
    <w:rsid w:val="006536EC"/>
    <w:rsid w:val="0067760C"/>
    <w:rsid w:val="00680CE4"/>
    <w:rsid w:val="00684E0A"/>
    <w:rsid w:val="006A1EC4"/>
    <w:rsid w:val="006B7571"/>
    <w:rsid w:val="006C46BF"/>
    <w:rsid w:val="006D1E60"/>
    <w:rsid w:val="00700807"/>
    <w:rsid w:val="007076A8"/>
    <w:rsid w:val="00711DB0"/>
    <w:rsid w:val="00713B7F"/>
    <w:rsid w:val="0073091A"/>
    <w:rsid w:val="00745ABF"/>
    <w:rsid w:val="0076271D"/>
    <w:rsid w:val="0076534B"/>
    <w:rsid w:val="007748F1"/>
    <w:rsid w:val="00781040"/>
    <w:rsid w:val="00795643"/>
    <w:rsid w:val="007A6D2E"/>
    <w:rsid w:val="007C659F"/>
    <w:rsid w:val="007D5163"/>
    <w:rsid w:val="007D572F"/>
    <w:rsid w:val="007E4FB4"/>
    <w:rsid w:val="007F6167"/>
    <w:rsid w:val="007F7557"/>
    <w:rsid w:val="0082563B"/>
    <w:rsid w:val="008260E0"/>
    <w:rsid w:val="0083464E"/>
    <w:rsid w:val="008403BD"/>
    <w:rsid w:val="008470A1"/>
    <w:rsid w:val="008531DF"/>
    <w:rsid w:val="008871CA"/>
    <w:rsid w:val="008943F4"/>
    <w:rsid w:val="008B1CE5"/>
    <w:rsid w:val="008B55D8"/>
    <w:rsid w:val="008D55BC"/>
    <w:rsid w:val="008F66B0"/>
    <w:rsid w:val="0091058A"/>
    <w:rsid w:val="0091308C"/>
    <w:rsid w:val="00915995"/>
    <w:rsid w:val="00944C99"/>
    <w:rsid w:val="00954D31"/>
    <w:rsid w:val="00980F5C"/>
    <w:rsid w:val="009A2761"/>
    <w:rsid w:val="009B0AC8"/>
    <w:rsid w:val="009C6BB5"/>
    <w:rsid w:val="009C758D"/>
    <w:rsid w:val="009D03A2"/>
    <w:rsid w:val="009D134C"/>
    <w:rsid w:val="009E26FC"/>
    <w:rsid w:val="009F17DF"/>
    <w:rsid w:val="00A108AD"/>
    <w:rsid w:val="00A23923"/>
    <w:rsid w:val="00A43E84"/>
    <w:rsid w:val="00A8030E"/>
    <w:rsid w:val="00A86A7E"/>
    <w:rsid w:val="00A9194E"/>
    <w:rsid w:val="00AA76E1"/>
    <w:rsid w:val="00AB5B8E"/>
    <w:rsid w:val="00AD3EBF"/>
    <w:rsid w:val="00AE06C3"/>
    <w:rsid w:val="00AF1AFD"/>
    <w:rsid w:val="00AF4C2D"/>
    <w:rsid w:val="00B00005"/>
    <w:rsid w:val="00B166B3"/>
    <w:rsid w:val="00B16DFB"/>
    <w:rsid w:val="00B23F62"/>
    <w:rsid w:val="00B40184"/>
    <w:rsid w:val="00B422F7"/>
    <w:rsid w:val="00B45FCA"/>
    <w:rsid w:val="00B536D0"/>
    <w:rsid w:val="00B72989"/>
    <w:rsid w:val="00B757F6"/>
    <w:rsid w:val="00B77947"/>
    <w:rsid w:val="00B904DF"/>
    <w:rsid w:val="00B960B2"/>
    <w:rsid w:val="00BA0F1D"/>
    <w:rsid w:val="00BE6240"/>
    <w:rsid w:val="00BE6D4E"/>
    <w:rsid w:val="00BF2D40"/>
    <w:rsid w:val="00C012DE"/>
    <w:rsid w:val="00C043ED"/>
    <w:rsid w:val="00C07B73"/>
    <w:rsid w:val="00C213F4"/>
    <w:rsid w:val="00C3216C"/>
    <w:rsid w:val="00C327FC"/>
    <w:rsid w:val="00C43085"/>
    <w:rsid w:val="00C56ED2"/>
    <w:rsid w:val="00C71CC6"/>
    <w:rsid w:val="00C75A84"/>
    <w:rsid w:val="00C82EB7"/>
    <w:rsid w:val="00C85984"/>
    <w:rsid w:val="00CB7E3D"/>
    <w:rsid w:val="00CC5480"/>
    <w:rsid w:val="00CD3069"/>
    <w:rsid w:val="00CD7557"/>
    <w:rsid w:val="00CD79EE"/>
    <w:rsid w:val="00D16968"/>
    <w:rsid w:val="00D25EEF"/>
    <w:rsid w:val="00D37B4A"/>
    <w:rsid w:val="00D46455"/>
    <w:rsid w:val="00D62B67"/>
    <w:rsid w:val="00D94845"/>
    <w:rsid w:val="00D94FCB"/>
    <w:rsid w:val="00DA79D4"/>
    <w:rsid w:val="00DA7EC2"/>
    <w:rsid w:val="00DB5BB9"/>
    <w:rsid w:val="00DD7AC6"/>
    <w:rsid w:val="00DE1E9F"/>
    <w:rsid w:val="00DE243C"/>
    <w:rsid w:val="00DE405F"/>
    <w:rsid w:val="00DF5968"/>
    <w:rsid w:val="00E40271"/>
    <w:rsid w:val="00E75C8C"/>
    <w:rsid w:val="00E85ECF"/>
    <w:rsid w:val="00EC308C"/>
    <w:rsid w:val="00EC36D0"/>
    <w:rsid w:val="00EC6C07"/>
    <w:rsid w:val="00ED1084"/>
    <w:rsid w:val="00ED280B"/>
    <w:rsid w:val="00ED550D"/>
    <w:rsid w:val="00ED67BC"/>
    <w:rsid w:val="00EE192F"/>
    <w:rsid w:val="00F0185B"/>
    <w:rsid w:val="00F01C6B"/>
    <w:rsid w:val="00F11AF1"/>
    <w:rsid w:val="00FA0031"/>
    <w:rsid w:val="00FB2416"/>
    <w:rsid w:val="00FC24A9"/>
    <w:rsid w:val="00FC6423"/>
    <w:rsid w:val="00FE242F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FD1AAE-CD67-4C06-81D0-D5BE8C6B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625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3625A9"/>
    <w:rPr>
      <w:sz w:val="28"/>
      <w:lang w:val="ru-RU" w:eastAsia="ru-RU" w:bidi="ar-SA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rsid w:val="003625A9"/>
    <w:rPr>
      <w:sz w:val="28"/>
      <w:lang w:val="ru-RU" w:eastAsia="ru-RU" w:bidi="ar-SA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3625A9"/>
    <w:rPr>
      <w:lang w:val="ru-RU" w:eastAsia="ru-RU" w:bidi="ar-SA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semiHidden/>
    <w:rsid w:val="003625A9"/>
    <w:rPr>
      <w:lang w:val="ru-RU" w:eastAsia="ru-RU" w:bidi="ar-SA"/>
    </w:rPr>
  </w:style>
  <w:style w:type="character" w:styleId="aa">
    <w:name w:val="page number"/>
    <w:basedOn w:val="a0"/>
  </w:style>
  <w:style w:type="paragraph" w:styleId="ab">
    <w:name w:val="Название"/>
    <w:basedOn w:val="a"/>
    <w:link w:val="ac"/>
    <w:qFormat/>
    <w:rsid w:val="003625A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3625A9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paragraph" w:customStyle="1" w:styleId="ConsPlusTitle">
    <w:name w:val="ConsPlusTitle"/>
    <w:rsid w:val="003625A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3625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ubheader">
    <w:name w:val="subheader"/>
    <w:basedOn w:val="a"/>
    <w:rsid w:val="003625A9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d">
    <w:name w:val="No Spacing"/>
    <w:qFormat/>
    <w:rsid w:val="003625A9"/>
    <w:rPr>
      <w:rFonts w:ascii="Calibri" w:hAnsi="Calibri"/>
      <w:sz w:val="22"/>
      <w:szCs w:val="22"/>
    </w:rPr>
  </w:style>
  <w:style w:type="paragraph" w:styleId="ae">
    <w:name w:val="List Paragraph"/>
    <w:basedOn w:val="a"/>
    <w:qFormat/>
    <w:rsid w:val="003625A9"/>
    <w:pPr>
      <w:ind w:left="708"/>
    </w:pPr>
  </w:style>
  <w:style w:type="paragraph" w:styleId="af">
    <w:name w:val="Обычный (веб)"/>
    <w:basedOn w:val="a"/>
    <w:unhideWhenUsed/>
    <w:rsid w:val="003625A9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uiPriority w:val="99"/>
    <w:rsid w:val="003625A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rsid w:val="003625A9"/>
    <w:rPr>
      <w:rFonts w:ascii="Calibri" w:hAnsi="Calibri"/>
      <w:sz w:val="22"/>
      <w:szCs w:val="22"/>
      <w:lang w:eastAsia="en-US"/>
    </w:rPr>
  </w:style>
  <w:style w:type="character" w:styleId="af0">
    <w:name w:val="Hyperlink"/>
    <w:unhideWhenUsed/>
    <w:rsid w:val="003625A9"/>
    <w:rPr>
      <w:strike w:val="0"/>
      <w:dstrike w:val="0"/>
      <w:color w:val="002BB8"/>
      <w:u w:val="none"/>
      <w:effect w:val="none"/>
    </w:rPr>
  </w:style>
  <w:style w:type="paragraph" w:styleId="af1">
    <w:name w:val="Balloon Text"/>
    <w:basedOn w:val="a"/>
    <w:link w:val="af2"/>
    <w:rsid w:val="003625A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3625A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blk">
    <w:name w:val="blk"/>
    <w:basedOn w:val="a0"/>
    <w:rsid w:val="003625A9"/>
  </w:style>
  <w:style w:type="character" w:customStyle="1" w:styleId="u">
    <w:name w:val="u"/>
    <w:basedOn w:val="a0"/>
    <w:rsid w:val="003625A9"/>
  </w:style>
  <w:style w:type="character" w:customStyle="1" w:styleId="af3">
    <w:name w:val="Гипертекстовая ссылка"/>
    <w:rsid w:val="003625A9"/>
    <w:rPr>
      <w:rFonts w:cs="Times New Roman"/>
      <w:color w:val="106BBE"/>
    </w:rPr>
  </w:style>
  <w:style w:type="character" w:customStyle="1" w:styleId="apple-converted-space">
    <w:name w:val="apple-converted-space"/>
    <w:basedOn w:val="a0"/>
    <w:rsid w:val="00C8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585F1-2707-48BF-88E3-8E96A3AE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Пресс-служба  Губернатора РО</dc:creator>
  <cp:keywords/>
  <cp:lastModifiedBy>Pai Pinky</cp:lastModifiedBy>
  <cp:revision>2</cp:revision>
  <cp:lastPrinted>2020-01-13T05:36:00Z</cp:lastPrinted>
  <dcterms:created xsi:type="dcterms:W3CDTF">2025-07-09T18:46:00Z</dcterms:created>
  <dcterms:modified xsi:type="dcterms:W3CDTF">2025-07-09T18:46:00Z</dcterms:modified>
</cp:coreProperties>
</file>